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F923" w14:textId="77777777" w:rsidR="001C383D" w:rsidRDefault="00823E92" w:rsidP="00823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05C1692" wp14:editId="04C08B17">
            <wp:extent cx="648000" cy="648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u-logot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>
        <w:rPr>
          <w:rFonts w:ascii="Times New Roman" w:hAnsi="Times New Roman" w:cs="Times New Roman"/>
          <w:sz w:val="24"/>
          <w:szCs w:val="24"/>
        </w:rPr>
        <w:tab/>
      </w:r>
      <w:r w:rsidR="001C383D" w:rsidRPr="001C383D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55958F7" wp14:editId="0D6D5BA0">
            <wp:extent cx="722947" cy="539430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18" cy="5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683E" w14:textId="77777777" w:rsidR="00823E92" w:rsidRPr="001C383D" w:rsidRDefault="00823E92" w:rsidP="001C383D">
      <w:pPr>
        <w:jc w:val="center"/>
        <w:rPr>
          <w:rFonts w:ascii="Times New Roman" w:hAnsi="Times New Roman" w:cs="Times New Roman"/>
          <w:b/>
        </w:rPr>
      </w:pPr>
      <w:r w:rsidRPr="001C383D">
        <w:rPr>
          <w:rFonts w:ascii="Times New Roman" w:hAnsi="Times New Roman" w:cs="Times New Roman"/>
          <w:b/>
        </w:rPr>
        <w:t>ONDOKUZ MAYIS ÜNİVERSİTESİ</w:t>
      </w:r>
    </w:p>
    <w:p w14:paraId="3042D2AA" w14:textId="77777777" w:rsidR="00823E92" w:rsidRPr="001C383D" w:rsidRDefault="00823E92" w:rsidP="001C383D">
      <w:pPr>
        <w:jc w:val="center"/>
        <w:rPr>
          <w:rFonts w:ascii="Times New Roman" w:hAnsi="Times New Roman" w:cs="Times New Roman"/>
          <w:b/>
        </w:rPr>
      </w:pPr>
      <w:r w:rsidRPr="001C383D">
        <w:rPr>
          <w:rFonts w:ascii="Times New Roman" w:hAnsi="Times New Roman" w:cs="Times New Roman"/>
          <w:b/>
        </w:rPr>
        <w:t>İLETİŞİM FAKÜLTESİ</w:t>
      </w:r>
    </w:p>
    <w:p w14:paraId="0E9889D2" w14:textId="77777777" w:rsidR="007B4392" w:rsidRPr="001C383D" w:rsidRDefault="00823E92" w:rsidP="001C383D">
      <w:pPr>
        <w:jc w:val="center"/>
        <w:rPr>
          <w:rFonts w:ascii="Times New Roman" w:hAnsi="Times New Roman" w:cs="Times New Roman"/>
          <w:b/>
        </w:rPr>
      </w:pPr>
      <w:r w:rsidRPr="001C383D">
        <w:rPr>
          <w:rFonts w:ascii="Times New Roman" w:hAnsi="Times New Roman" w:cs="Times New Roman"/>
          <w:b/>
        </w:rPr>
        <w:t>RADYO, TELEVİZYON VE SİNEMA BÖLÜMÜ</w:t>
      </w:r>
    </w:p>
    <w:p w14:paraId="0CEBEA66" w14:textId="00397BE5" w:rsidR="001C383D" w:rsidRPr="001C383D" w:rsidRDefault="001C383D" w:rsidP="001C383D">
      <w:pPr>
        <w:jc w:val="center"/>
        <w:rPr>
          <w:rFonts w:ascii="Times New Roman" w:hAnsi="Times New Roman" w:cs="Times New Roman"/>
          <w:b/>
        </w:rPr>
      </w:pPr>
      <w:r w:rsidRPr="001C383D">
        <w:rPr>
          <w:rFonts w:ascii="Times New Roman" w:hAnsi="Times New Roman" w:cs="Times New Roman"/>
          <w:b/>
        </w:rPr>
        <w:t xml:space="preserve"> </w:t>
      </w:r>
      <w:r w:rsidR="00CC2AEA">
        <w:rPr>
          <w:rFonts w:ascii="Times New Roman" w:hAnsi="Times New Roman" w:cs="Times New Roman"/>
          <w:b/>
        </w:rPr>
        <w:t>“</w:t>
      </w:r>
      <w:r w:rsidRPr="001C383D">
        <w:rPr>
          <w:rFonts w:ascii="Times New Roman" w:hAnsi="Times New Roman" w:cs="Times New Roman"/>
          <w:b/>
        </w:rPr>
        <w:t>DIŞ ÇEKİM</w:t>
      </w:r>
      <w:r w:rsidR="00CC2AEA">
        <w:rPr>
          <w:rFonts w:ascii="Times New Roman" w:hAnsi="Times New Roman" w:cs="Times New Roman"/>
          <w:b/>
        </w:rPr>
        <w:t>”</w:t>
      </w:r>
      <w:r w:rsidRPr="001C383D">
        <w:rPr>
          <w:rFonts w:ascii="Times New Roman" w:hAnsi="Times New Roman" w:cs="Times New Roman"/>
          <w:b/>
        </w:rPr>
        <w:t xml:space="preserve"> İZİN BELGESİ</w:t>
      </w:r>
    </w:p>
    <w:p w14:paraId="518C0BDE" w14:textId="77777777" w:rsidR="00823E92" w:rsidRDefault="00823E92" w:rsidP="00324046">
      <w:pPr>
        <w:rPr>
          <w:rFonts w:ascii="Times New Roman" w:hAnsi="Times New Roman" w:cs="Times New Roman"/>
          <w:sz w:val="24"/>
          <w:szCs w:val="24"/>
        </w:rPr>
      </w:pPr>
    </w:p>
    <w:p w14:paraId="04B02210" w14:textId="19A9429E" w:rsidR="003448AA" w:rsidRDefault="00823E92" w:rsidP="001C38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B4392">
        <w:rPr>
          <w:rFonts w:ascii="Times New Roman" w:hAnsi="Times New Roman" w:cs="Times New Roman"/>
          <w:sz w:val="24"/>
          <w:szCs w:val="24"/>
        </w:rPr>
        <w:t xml:space="preserve">şağıda bilgileri yazılı olan öğrencimizin </w:t>
      </w:r>
      <w:r w:rsidR="009B480F">
        <w:rPr>
          <w:rFonts w:ascii="Times New Roman" w:hAnsi="Times New Roman" w:cs="Times New Roman"/>
          <w:sz w:val="24"/>
          <w:szCs w:val="24"/>
        </w:rPr>
        <w:t>dersler</w:t>
      </w:r>
      <w:r w:rsidR="001C383D">
        <w:rPr>
          <w:rFonts w:ascii="Times New Roman" w:hAnsi="Times New Roman" w:cs="Times New Roman"/>
          <w:sz w:val="24"/>
          <w:szCs w:val="24"/>
        </w:rPr>
        <w:t xml:space="preserve"> </w:t>
      </w:r>
      <w:r w:rsidR="007B4392">
        <w:rPr>
          <w:rFonts w:ascii="Times New Roman" w:hAnsi="Times New Roman" w:cs="Times New Roman"/>
          <w:sz w:val="24"/>
          <w:szCs w:val="24"/>
        </w:rPr>
        <w:t>kapsamında</w:t>
      </w:r>
      <w:r>
        <w:rPr>
          <w:rFonts w:ascii="Times New Roman" w:hAnsi="Times New Roman" w:cs="Times New Roman"/>
          <w:sz w:val="24"/>
          <w:szCs w:val="24"/>
        </w:rPr>
        <w:t xml:space="preserve"> çekmekte olduğu </w:t>
      </w:r>
      <w:r w:rsidR="001C383D">
        <w:rPr>
          <w:rFonts w:ascii="Times New Roman" w:hAnsi="Times New Roman" w:cs="Times New Roman"/>
          <w:sz w:val="24"/>
          <w:szCs w:val="24"/>
        </w:rPr>
        <w:t>“……………………</w:t>
      </w:r>
      <w:proofErr w:type="gramStart"/>
      <w:r w:rsidR="001C38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C383D">
        <w:rPr>
          <w:rFonts w:ascii="Times New Roman" w:hAnsi="Times New Roman" w:cs="Times New Roman"/>
          <w:sz w:val="24"/>
          <w:szCs w:val="24"/>
        </w:rPr>
        <w:t xml:space="preserve">.” isimli </w:t>
      </w:r>
      <w:r>
        <w:rPr>
          <w:rFonts w:ascii="Times New Roman" w:hAnsi="Times New Roman" w:cs="Times New Roman"/>
          <w:sz w:val="24"/>
          <w:szCs w:val="24"/>
        </w:rPr>
        <w:t>filmin</w:t>
      </w:r>
      <w:r w:rsidR="007B4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…/</w:t>
      </w:r>
      <w:r w:rsidR="00182FF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5634F">
        <w:rPr>
          <w:rFonts w:ascii="Times New Roman" w:hAnsi="Times New Roman" w:cs="Times New Roman"/>
          <w:sz w:val="24"/>
          <w:szCs w:val="24"/>
        </w:rPr>
        <w:t>2</w:t>
      </w:r>
      <w:r w:rsidR="003447D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- …/</w:t>
      </w:r>
      <w:r w:rsidR="00182FF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5634F">
        <w:rPr>
          <w:rFonts w:ascii="Times New Roman" w:hAnsi="Times New Roman" w:cs="Times New Roman"/>
          <w:sz w:val="24"/>
          <w:szCs w:val="24"/>
        </w:rPr>
        <w:t>2</w:t>
      </w:r>
      <w:r w:rsidR="003447D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4C2078">
        <w:rPr>
          <w:rFonts w:ascii="Times New Roman" w:hAnsi="Times New Roman" w:cs="Times New Roman"/>
          <w:sz w:val="24"/>
          <w:szCs w:val="24"/>
        </w:rPr>
        <w:t>tamamlanması</w:t>
      </w:r>
      <w:r w:rsidR="001C383D">
        <w:rPr>
          <w:rFonts w:ascii="Times New Roman" w:hAnsi="Times New Roman" w:cs="Times New Roman"/>
          <w:sz w:val="24"/>
          <w:szCs w:val="24"/>
        </w:rPr>
        <w:t xml:space="preserve"> planlanan</w:t>
      </w:r>
      <w:r>
        <w:rPr>
          <w:rFonts w:ascii="Times New Roman" w:hAnsi="Times New Roman" w:cs="Times New Roman"/>
          <w:sz w:val="24"/>
          <w:szCs w:val="24"/>
        </w:rPr>
        <w:t xml:space="preserve"> dış çekimleri</w:t>
      </w:r>
      <w:r w:rsidR="001C383D">
        <w:rPr>
          <w:rFonts w:ascii="Times New Roman" w:hAnsi="Times New Roman" w:cs="Times New Roman"/>
          <w:sz w:val="24"/>
          <w:szCs w:val="24"/>
        </w:rPr>
        <w:t>n</w:t>
      </w:r>
      <w:r w:rsidR="004C2078">
        <w:rPr>
          <w:rFonts w:ascii="Times New Roman" w:hAnsi="Times New Roman" w:cs="Times New Roman"/>
          <w:sz w:val="24"/>
          <w:szCs w:val="24"/>
        </w:rPr>
        <w:t>in</w:t>
      </w:r>
      <w:r w:rsidR="001C383D">
        <w:rPr>
          <w:rFonts w:ascii="Times New Roman" w:hAnsi="Times New Roman" w:cs="Times New Roman"/>
          <w:sz w:val="24"/>
          <w:szCs w:val="24"/>
        </w:rPr>
        <w:t xml:space="preserve"> çevreyi rahatsız etmeden ve trafiği engellemeden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078">
        <w:rPr>
          <w:rFonts w:ascii="Times New Roman" w:hAnsi="Times New Roman" w:cs="Times New Roman"/>
          <w:sz w:val="24"/>
          <w:szCs w:val="24"/>
        </w:rPr>
        <w:t>yapılması</w:t>
      </w:r>
      <w:r w:rsidR="001C383D">
        <w:rPr>
          <w:rFonts w:ascii="Times New Roman" w:hAnsi="Times New Roman" w:cs="Times New Roman"/>
          <w:sz w:val="24"/>
          <w:szCs w:val="24"/>
        </w:rPr>
        <w:t xml:space="preserve"> uygun görülmüştür.</w:t>
      </w:r>
    </w:p>
    <w:p w14:paraId="74176E31" w14:textId="77777777" w:rsidR="00324046" w:rsidRDefault="00324046" w:rsidP="001C38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D938F" w14:textId="3036C791" w:rsidR="001C383D" w:rsidRDefault="0009115B" w:rsidP="001C383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</w:t>
      </w:r>
      <w:r w:rsidR="001C383D" w:rsidRPr="004C2078">
        <w:rPr>
          <w:rFonts w:ascii="Times New Roman" w:hAnsi="Times New Roman" w:cs="Times New Roman"/>
          <w:b/>
          <w:sz w:val="24"/>
          <w:szCs w:val="24"/>
        </w:rPr>
        <w:t>i Adı/Soyadı:</w:t>
      </w:r>
    </w:p>
    <w:p w14:paraId="4092C19E" w14:textId="6FE77523" w:rsidR="008A0818" w:rsidRPr="004C2078" w:rsidRDefault="008A0818" w:rsidP="008A081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7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0A72BE01" w14:textId="77777777" w:rsidR="001C383D" w:rsidRDefault="001C383D" w:rsidP="001C383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078">
        <w:rPr>
          <w:rFonts w:ascii="Times New Roman" w:hAnsi="Times New Roman" w:cs="Times New Roman"/>
          <w:b/>
          <w:sz w:val="24"/>
          <w:szCs w:val="24"/>
        </w:rPr>
        <w:t>Proje Adı:</w:t>
      </w:r>
    </w:p>
    <w:p w14:paraId="6EEFD2F3" w14:textId="77777777" w:rsidR="0074423C" w:rsidRPr="004C2078" w:rsidRDefault="0074423C" w:rsidP="001C383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CA307" w14:textId="77777777" w:rsidR="001C383D" w:rsidRPr="0074423C" w:rsidRDefault="0074423C" w:rsidP="001C383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3C">
        <w:rPr>
          <w:rFonts w:ascii="Times New Roman" w:hAnsi="Times New Roman" w:cs="Times New Roman"/>
          <w:b/>
          <w:sz w:val="24"/>
          <w:szCs w:val="24"/>
        </w:rPr>
        <w:t>Çekim Adresi:</w:t>
      </w:r>
    </w:p>
    <w:p w14:paraId="2586E2A4" w14:textId="77777777" w:rsidR="00324046" w:rsidRDefault="00324046" w:rsidP="001C3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16FAB" w14:textId="77777777" w:rsidR="009B480F" w:rsidRPr="001C383D" w:rsidRDefault="009B480F" w:rsidP="009B48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83D">
        <w:rPr>
          <w:rFonts w:ascii="Times New Roman" w:hAnsi="Times New Roman" w:cs="Times New Roman"/>
          <w:b/>
          <w:sz w:val="24"/>
          <w:szCs w:val="24"/>
        </w:rPr>
        <w:t>Öğrenci (İMZA)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383D">
        <w:rPr>
          <w:rFonts w:ascii="Times New Roman" w:hAnsi="Times New Roman" w:cs="Times New Roman"/>
          <w:b/>
          <w:sz w:val="24"/>
          <w:szCs w:val="24"/>
        </w:rPr>
        <w:t xml:space="preserve">Bölüm Başkanı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C383D">
        <w:rPr>
          <w:rFonts w:ascii="Times New Roman" w:hAnsi="Times New Roman" w:cs="Times New Roman"/>
          <w:b/>
          <w:sz w:val="24"/>
          <w:szCs w:val="24"/>
        </w:rPr>
        <w:t>İMZA)</w:t>
      </w:r>
    </w:p>
    <w:p w14:paraId="2C15BA0B" w14:textId="77777777" w:rsidR="001C383D" w:rsidRPr="001C383D" w:rsidRDefault="001C383D" w:rsidP="001C3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83D">
        <w:rPr>
          <w:rFonts w:ascii="Times New Roman" w:hAnsi="Times New Roman" w:cs="Times New Roman"/>
          <w:b/>
          <w:sz w:val="24"/>
          <w:szCs w:val="24"/>
        </w:rPr>
        <w:tab/>
      </w:r>
    </w:p>
    <w:p w14:paraId="588EFBBB" w14:textId="2C122B90" w:rsidR="001C383D" w:rsidRPr="001C383D" w:rsidRDefault="009B480F" w:rsidP="009B48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Danışmanı (İMZA)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C383D">
        <w:rPr>
          <w:rFonts w:ascii="Times New Roman" w:hAnsi="Times New Roman" w:cs="Times New Roman"/>
          <w:b/>
          <w:sz w:val="24"/>
          <w:szCs w:val="24"/>
        </w:rPr>
        <w:tab/>
      </w:r>
      <w:r w:rsidR="001C383D" w:rsidRPr="001C383D">
        <w:rPr>
          <w:rFonts w:ascii="Times New Roman" w:hAnsi="Times New Roman" w:cs="Times New Roman"/>
          <w:b/>
          <w:sz w:val="24"/>
          <w:szCs w:val="24"/>
        </w:rPr>
        <w:tab/>
      </w:r>
    </w:p>
    <w:sectPr w:rsidR="001C383D" w:rsidRPr="001C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77"/>
    <w:rsid w:val="00032B5E"/>
    <w:rsid w:val="0009115B"/>
    <w:rsid w:val="00182FFB"/>
    <w:rsid w:val="001C383D"/>
    <w:rsid w:val="002D5F1E"/>
    <w:rsid w:val="00324046"/>
    <w:rsid w:val="003447D6"/>
    <w:rsid w:val="003448AA"/>
    <w:rsid w:val="00380505"/>
    <w:rsid w:val="00462F94"/>
    <w:rsid w:val="004C2078"/>
    <w:rsid w:val="00583C77"/>
    <w:rsid w:val="005C3313"/>
    <w:rsid w:val="0074423C"/>
    <w:rsid w:val="007663E0"/>
    <w:rsid w:val="007B4392"/>
    <w:rsid w:val="00823E92"/>
    <w:rsid w:val="008A0818"/>
    <w:rsid w:val="009363B2"/>
    <w:rsid w:val="009B480F"/>
    <w:rsid w:val="00A5634F"/>
    <w:rsid w:val="00A568F8"/>
    <w:rsid w:val="00CC2AEA"/>
    <w:rsid w:val="00E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DA396"/>
  <w15:docId w15:val="{AE242C7C-06A1-41A4-B2D6-FB8CAE3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E9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C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Tuanor</dc:creator>
  <cp:keywords/>
  <dc:description/>
  <cp:lastModifiedBy>Yeşim Akmeraner</cp:lastModifiedBy>
  <cp:revision>3</cp:revision>
  <cp:lastPrinted>2019-11-06T10:29:00Z</cp:lastPrinted>
  <dcterms:created xsi:type="dcterms:W3CDTF">2025-11-15T13:20:00Z</dcterms:created>
  <dcterms:modified xsi:type="dcterms:W3CDTF">2025-11-15T13:29:00Z</dcterms:modified>
</cp:coreProperties>
</file>